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F1E1" w14:textId="1177C2CC" w:rsidR="00701A62" w:rsidRPr="00005508" w:rsidRDefault="0003273A" w:rsidP="00005508">
      <w:pPr>
        <w:jc w:val="center"/>
        <w:rPr>
          <w:rFonts w:asciiTheme="majorHAnsi" w:hAnsiTheme="majorHAnsi" w:cs="Arial"/>
          <w:b/>
          <w:sz w:val="32"/>
          <w:szCs w:val="32"/>
          <w:lang w:val="en-AU"/>
        </w:rPr>
      </w:pPr>
      <w:r>
        <w:rPr>
          <w:rFonts w:asciiTheme="majorHAnsi" w:hAnsiTheme="majorHAnsi" w:cs="Arial"/>
          <w:b/>
          <w:color w:val="3B5B65"/>
          <w:spacing w:val="20"/>
          <w:kern w:val="1"/>
          <w:sz w:val="32"/>
          <w:szCs w:val="32"/>
        </w:rPr>
        <w:t>CBA Visiting S</w:t>
      </w:r>
      <w:r w:rsidR="00A43AFC">
        <w:rPr>
          <w:rFonts w:asciiTheme="majorHAnsi" w:hAnsiTheme="majorHAnsi" w:cs="Arial"/>
          <w:b/>
          <w:color w:val="3B5B65"/>
          <w:spacing w:val="20"/>
          <w:kern w:val="1"/>
          <w:sz w:val="32"/>
          <w:szCs w:val="32"/>
        </w:rPr>
        <w:t>cientist</w:t>
      </w:r>
      <w:r>
        <w:rPr>
          <w:rFonts w:asciiTheme="majorHAnsi" w:hAnsiTheme="majorHAnsi" w:cs="Arial"/>
          <w:b/>
          <w:color w:val="3B5B65"/>
          <w:spacing w:val="20"/>
          <w:kern w:val="1"/>
          <w:sz w:val="32"/>
          <w:szCs w:val="32"/>
        </w:rPr>
        <w:t xml:space="preserve"> S</w:t>
      </w:r>
      <w:r w:rsidR="004F169C">
        <w:rPr>
          <w:rFonts w:asciiTheme="majorHAnsi" w:hAnsiTheme="majorHAnsi" w:cs="Arial"/>
          <w:b/>
          <w:color w:val="3B5B65"/>
          <w:spacing w:val="20"/>
          <w:kern w:val="1"/>
          <w:sz w:val="32"/>
          <w:szCs w:val="32"/>
        </w:rPr>
        <w:t>upport</w:t>
      </w:r>
      <w:r w:rsidR="00701A62" w:rsidRPr="00701A62">
        <w:rPr>
          <w:rFonts w:asciiTheme="majorHAnsi" w:hAnsiTheme="majorHAnsi" w:cs="Arial"/>
          <w:b/>
          <w:color w:val="3B5B65"/>
          <w:spacing w:val="20"/>
          <w:kern w:val="1"/>
          <w:sz w:val="32"/>
          <w:szCs w:val="32"/>
        </w:rPr>
        <w:t xml:space="preserve"> application</w:t>
      </w:r>
      <w:r w:rsidR="00E66E62">
        <w:rPr>
          <w:rFonts w:asciiTheme="majorHAnsi" w:hAnsiTheme="majorHAnsi" w:cs="Arial"/>
          <w:b/>
          <w:color w:val="3B5B65"/>
          <w:spacing w:val="20"/>
          <w:kern w:val="1"/>
          <w:sz w:val="32"/>
          <w:szCs w:val="32"/>
        </w:rPr>
        <w:t xml:space="preserve"> </w:t>
      </w:r>
    </w:p>
    <w:p w14:paraId="157538CE" w14:textId="0D09802A" w:rsidR="00E66E62" w:rsidRPr="00005508" w:rsidRDefault="00005508" w:rsidP="00E66E62">
      <w:pPr>
        <w:jc w:val="center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sz w:val="18"/>
          <w:szCs w:val="18"/>
          <w:lang w:val="en-AU"/>
        </w:rPr>
        <w:t>For more information see</w:t>
      </w:r>
      <w:r w:rsidR="00E66E62" w:rsidRPr="00005508">
        <w:rPr>
          <w:rFonts w:ascii="Arial" w:hAnsi="Arial" w:cs="Arial"/>
          <w:sz w:val="18"/>
          <w:szCs w:val="18"/>
          <w:lang w:val="en-AU"/>
        </w:rPr>
        <w:t xml:space="preserve"> </w:t>
      </w:r>
      <w:hyperlink r:id="rId7" w:history="1">
        <w:r w:rsidR="00FF1A17" w:rsidRPr="00B9621A">
          <w:rPr>
            <w:rStyle w:val="Hyperlink"/>
            <w:rFonts w:ascii="Arial" w:hAnsi="Arial" w:cs="Arial"/>
            <w:sz w:val="18"/>
            <w:szCs w:val="18"/>
          </w:rPr>
          <w:t>https://cba.anu.edu.au/opportunities/cba-grants-funding/visiting-scientist-support</w:t>
        </w:r>
      </w:hyperlink>
      <w:r w:rsidR="00FF1A17">
        <w:rPr>
          <w:rFonts w:ascii="Arial" w:hAnsi="Arial" w:cs="Arial"/>
          <w:sz w:val="18"/>
          <w:szCs w:val="18"/>
        </w:rPr>
        <w:t xml:space="preserve"> </w:t>
      </w:r>
    </w:p>
    <w:p w14:paraId="5AF579EC" w14:textId="77777777" w:rsidR="00B15C52" w:rsidRPr="00005508" w:rsidRDefault="00B15C52" w:rsidP="00E66E62">
      <w:pPr>
        <w:jc w:val="center"/>
        <w:rPr>
          <w:rFonts w:ascii="Arial" w:hAnsi="Arial" w:cs="Arial"/>
          <w:sz w:val="18"/>
          <w:szCs w:val="18"/>
          <w:lang w:val="en-AU"/>
        </w:rPr>
      </w:pPr>
    </w:p>
    <w:p w14:paraId="1F0D98D0" w14:textId="4DC708FF" w:rsidR="00EB0955" w:rsidRPr="00005508" w:rsidRDefault="00EB0955" w:rsidP="005913AF">
      <w:pPr>
        <w:jc w:val="both"/>
        <w:rPr>
          <w:rFonts w:ascii="Arial" w:hAnsi="Arial" w:cs="Arial"/>
          <w:sz w:val="18"/>
          <w:szCs w:val="18"/>
          <w:lang w:val="en-AU"/>
        </w:rPr>
      </w:pPr>
      <w:r w:rsidRPr="00005508">
        <w:rPr>
          <w:rFonts w:ascii="Arial" w:hAnsi="Arial" w:cs="Arial"/>
          <w:sz w:val="18"/>
          <w:szCs w:val="18"/>
          <w:lang w:val="en-AU"/>
        </w:rPr>
        <w:t>Please submit</w:t>
      </w:r>
      <w:r w:rsidR="00260868" w:rsidRPr="00005508">
        <w:rPr>
          <w:rFonts w:ascii="Arial" w:hAnsi="Arial" w:cs="Arial"/>
          <w:sz w:val="18"/>
          <w:szCs w:val="18"/>
          <w:lang w:val="en-AU"/>
        </w:rPr>
        <w:t xml:space="preserve"> to</w:t>
      </w:r>
      <w:r w:rsidRPr="00005508">
        <w:rPr>
          <w:rFonts w:ascii="Arial" w:hAnsi="Arial" w:cs="Arial"/>
          <w:sz w:val="18"/>
          <w:szCs w:val="18"/>
          <w:lang w:val="en-AU"/>
        </w:rPr>
        <w:t xml:space="preserve"> </w:t>
      </w:r>
      <w:hyperlink r:id="rId8" w:history="1">
        <w:r w:rsidR="00C61CC6" w:rsidRPr="00005508">
          <w:rPr>
            <w:rStyle w:val="Hyperlink"/>
            <w:rFonts w:ascii="Arial" w:hAnsi="Arial" w:cs="Arial"/>
            <w:sz w:val="18"/>
            <w:szCs w:val="18"/>
            <w:lang w:val="en-AU"/>
          </w:rPr>
          <w:t>claire.stephens@anu.edu.au</w:t>
        </w:r>
      </w:hyperlink>
      <w:r w:rsidRPr="00005508">
        <w:rPr>
          <w:rFonts w:ascii="Arial" w:hAnsi="Arial" w:cs="Arial"/>
          <w:sz w:val="18"/>
          <w:szCs w:val="18"/>
          <w:lang w:val="en-AU"/>
        </w:rPr>
        <w:t xml:space="preserve"> a sh</w:t>
      </w:r>
      <w:r w:rsidR="005D264B" w:rsidRPr="00005508">
        <w:rPr>
          <w:rFonts w:ascii="Arial" w:hAnsi="Arial" w:cs="Arial"/>
          <w:sz w:val="18"/>
          <w:szCs w:val="18"/>
          <w:lang w:val="en-AU"/>
        </w:rPr>
        <w:t xml:space="preserve">ort proposal (~2 pages or less) </w:t>
      </w:r>
      <w:r w:rsidRPr="00005508">
        <w:rPr>
          <w:rFonts w:ascii="Arial" w:hAnsi="Arial" w:cs="Arial"/>
          <w:sz w:val="18"/>
          <w:szCs w:val="18"/>
          <w:lang w:val="en-AU"/>
        </w:rPr>
        <w:t>that includes the following:</w:t>
      </w:r>
    </w:p>
    <w:p w14:paraId="6C53B155" w14:textId="77777777" w:rsidR="00EB0955" w:rsidRPr="00C4147C" w:rsidRDefault="00EB0955" w:rsidP="00EB0955">
      <w:pPr>
        <w:rPr>
          <w:rFonts w:ascii="Arial" w:hAnsi="Arial" w:cs="Arial"/>
          <w:sz w:val="10"/>
          <w:szCs w:val="10"/>
          <w:lang w:val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03"/>
        <w:gridCol w:w="3302"/>
        <w:gridCol w:w="3300"/>
      </w:tblGrid>
      <w:tr w:rsidR="00005508" w:rsidRPr="00EE5499" w14:paraId="21B8965A" w14:textId="77777777" w:rsidTr="00005508">
        <w:trPr>
          <w:trHeight w:val="229"/>
        </w:trPr>
        <w:tc>
          <w:tcPr>
            <w:tcW w:w="5000" w:type="pct"/>
            <w:gridSpan w:val="3"/>
            <w:shd w:val="clear" w:color="auto" w:fill="E6E6E6"/>
          </w:tcPr>
          <w:p w14:paraId="1401BCE7" w14:textId="56EA7917" w:rsidR="00005508" w:rsidRPr="006630BA" w:rsidRDefault="006630BA" w:rsidP="006630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30BA">
              <w:rPr>
                <w:rFonts w:ascii="Arial" w:hAnsi="Arial" w:cs="Arial"/>
                <w:b/>
                <w:sz w:val="18"/>
                <w:szCs w:val="18"/>
                <w:lang w:val="en-AU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64AF" w:rsidRPr="006630BA">
              <w:rPr>
                <w:rFonts w:ascii="Arial" w:hAnsi="Arial" w:cs="Arial"/>
                <w:b/>
                <w:sz w:val="18"/>
                <w:szCs w:val="18"/>
              </w:rPr>
              <w:t>Inviters</w:t>
            </w:r>
            <w:r w:rsidR="00005508" w:rsidRPr="006630BA">
              <w:rPr>
                <w:rFonts w:ascii="Arial" w:hAnsi="Arial" w:cs="Arial"/>
                <w:b/>
                <w:sz w:val="18"/>
                <w:szCs w:val="18"/>
              </w:rPr>
              <w:t>’ details</w:t>
            </w:r>
          </w:p>
        </w:tc>
      </w:tr>
      <w:tr w:rsidR="00005508" w:rsidRPr="00EE5499" w14:paraId="32F54661" w14:textId="77777777" w:rsidTr="001A183D">
        <w:trPr>
          <w:trHeight w:val="144"/>
        </w:trPr>
        <w:tc>
          <w:tcPr>
            <w:tcW w:w="1667" w:type="pct"/>
            <w:shd w:val="clear" w:color="auto" w:fill="F2F2F2" w:themeFill="background1" w:themeFillShade="F2"/>
          </w:tcPr>
          <w:p w14:paraId="416CC985" w14:textId="77777777" w:rsidR="00005508" w:rsidRPr="00EE5499" w:rsidRDefault="00005508" w:rsidP="00E858C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814D4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057BD075" w14:textId="77777777" w:rsidR="00005508" w:rsidRPr="00EE5499" w:rsidRDefault="00005508" w:rsidP="00E858C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Institution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79F8C382" w14:textId="77777777" w:rsidR="00005508" w:rsidRPr="001872D5" w:rsidRDefault="00005508" w:rsidP="00E858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E</w:t>
            </w:r>
            <w:r w:rsidRPr="001872D5">
              <w:rPr>
                <w:rFonts w:ascii="Arial" w:hAnsi="Arial" w:cs="Arial"/>
                <w:b/>
                <w:sz w:val="18"/>
                <w:szCs w:val="18"/>
                <w:lang w:val="en-AU"/>
              </w:rPr>
              <w:t>mail</w:t>
            </w:r>
          </w:p>
        </w:tc>
      </w:tr>
      <w:tr w:rsidR="00005508" w:rsidRPr="00EE5499" w14:paraId="79464CAA" w14:textId="77777777" w:rsidTr="001A183D">
        <w:trPr>
          <w:trHeight w:val="143"/>
        </w:trPr>
        <w:tc>
          <w:tcPr>
            <w:tcW w:w="1667" w:type="pct"/>
          </w:tcPr>
          <w:p w14:paraId="0699C877" w14:textId="77777777" w:rsidR="00005508" w:rsidRPr="00A85799" w:rsidRDefault="00005508" w:rsidP="00E858C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667" w:type="pct"/>
          </w:tcPr>
          <w:p w14:paraId="54AC2CCF" w14:textId="77777777" w:rsidR="00005508" w:rsidRPr="00A85799" w:rsidRDefault="00005508" w:rsidP="00E858C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666" w:type="pct"/>
          </w:tcPr>
          <w:p w14:paraId="6C3FE826" w14:textId="77777777" w:rsidR="00005508" w:rsidRPr="00A85799" w:rsidRDefault="00005508" w:rsidP="00E858C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1A183D" w:rsidRPr="00EE5499" w14:paraId="16BBC381" w14:textId="77777777" w:rsidTr="001A183D">
        <w:trPr>
          <w:trHeight w:val="143"/>
        </w:trPr>
        <w:tc>
          <w:tcPr>
            <w:tcW w:w="1667" w:type="pct"/>
          </w:tcPr>
          <w:p w14:paraId="07040A5F" w14:textId="77777777" w:rsidR="001A183D" w:rsidRPr="00A85799" w:rsidRDefault="001A183D" w:rsidP="00E858C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667" w:type="pct"/>
          </w:tcPr>
          <w:p w14:paraId="410E8C85" w14:textId="77777777" w:rsidR="001A183D" w:rsidRPr="00A85799" w:rsidRDefault="001A183D" w:rsidP="00E858C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666" w:type="pct"/>
          </w:tcPr>
          <w:p w14:paraId="66319205" w14:textId="77777777" w:rsidR="001A183D" w:rsidRPr="00A85799" w:rsidRDefault="001A183D" w:rsidP="00E858C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005508" w:rsidRPr="00EE5499" w14:paraId="26E8736B" w14:textId="77777777" w:rsidTr="001A183D">
        <w:trPr>
          <w:trHeight w:val="143"/>
        </w:trPr>
        <w:tc>
          <w:tcPr>
            <w:tcW w:w="1667" w:type="pct"/>
          </w:tcPr>
          <w:p w14:paraId="18F80627" w14:textId="77777777" w:rsidR="00005508" w:rsidRPr="00A85799" w:rsidRDefault="00005508" w:rsidP="00E858C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667" w:type="pct"/>
          </w:tcPr>
          <w:p w14:paraId="7E10CB53" w14:textId="77777777" w:rsidR="00005508" w:rsidRPr="00A85799" w:rsidRDefault="00005508" w:rsidP="00E858C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666" w:type="pct"/>
          </w:tcPr>
          <w:p w14:paraId="65552217" w14:textId="77777777" w:rsidR="00005508" w:rsidRPr="00A85799" w:rsidRDefault="00005508" w:rsidP="00E858C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</w:tbl>
    <w:p w14:paraId="65F5F002" w14:textId="77777777" w:rsidR="00005508" w:rsidRDefault="00005508" w:rsidP="00EB0955">
      <w:pPr>
        <w:rPr>
          <w:rFonts w:ascii="Arial" w:hAnsi="Arial" w:cs="Arial"/>
          <w:sz w:val="18"/>
          <w:szCs w:val="18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  <w:gridCol w:w="8247"/>
      </w:tblGrid>
      <w:tr w:rsidR="007F1DF9" w:rsidRPr="00005508" w14:paraId="5AC13D57" w14:textId="77777777" w:rsidTr="00E858CE">
        <w:tc>
          <w:tcPr>
            <w:tcW w:w="10131" w:type="dxa"/>
            <w:gridSpan w:val="2"/>
            <w:shd w:val="clear" w:color="auto" w:fill="E6E6E6"/>
          </w:tcPr>
          <w:p w14:paraId="7BFE02E0" w14:textId="29768934" w:rsidR="007F1DF9" w:rsidRPr="00005508" w:rsidRDefault="007F1DF9" w:rsidP="001C05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2</w:t>
            </w:r>
            <w:r w:rsidRPr="00005508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. </w:t>
            </w:r>
            <w:r w:rsidRPr="00005508">
              <w:rPr>
                <w:rFonts w:ascii="Arial" w:hAnsi="Arial" w:cs="Arial"/>
                <w:b/>
                <w:sz w:val="18"/>
                <w:szCs w:val="18"/>
              </w:rPr>
              <w:t>Visitor's</w:t>
            </w:r>
            <w:r w:rsidR="00CF069F">
              <w:rPr>
                <w:rFonts w:ascii="Arial" w:hAnsi="Arial" w:cs="Arial"/>
                <w:b/>
                <w:sz w:val="18"/>
                <w:szCs w:val="18"/>
              </w:rPr>
              <w:t xml:space="preserve"> details</w:t>
            </w:r>
          </w:p>
        </w:tc>
      </w:tr>
      <w:tr w:rsidR="006630BA" w:rsidRPr="00005508" w14:paraId="79C4BD8E" w14:textId="77777777" w:rsidTr="006630BA">
        <w:trPr>
          <w:trHeight w:val="188"/>
        </w:trPr>
        <w:tc>
          <w:tcPr>
            <w:tcW w:w="1669" w:type="dxa"/>
            <w:shd w:val="clear" w:color="auto" w:fill="F2F2F2" w:themeFill="background1" w:themeFillShade="F2"/>
          </w:tcPr>
          <w:p w14:paraId="044F3AC1" w14:textId="15964FED" w:rsidR="001C05DC" w:rsidRPr="00005508" w:rsidRDefault="001C05DC" w:rsidP="00E858CE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005508">
              <w:rPr>
                <w:rFonts w:ascii="Arial" w:hAnsi="Arial" w:cs="Arial"/>
                <w:b/>
                <w:sz w:val="18"/>
                <w:szCs w:val="18"/>
              </w:rPr>
              <w:t>ame</w:t>
            </w:r>
          </w:p>
        </w:tc>
        <w:tc>
          <w:tcPr>
            <w:tcW w:w="8462" w:type="dxa"/>
          </w:tcPr>
          <w:p w14:paraId="0B0FD756" w14:textId="77777777" w:rsidR="001C05DC" w:rsidRPr="00005508" w:rsidRDefault="001C05DC" w:rsidP="00E858CE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6630BA" w:rsidRPr="00005508" w14:paraId="4FC17E21" w14:textId="77777777" w:rsidTr="006630BA">
        <w:trPr>
          <w:trHeight w:val="186"/>
        </w:trPr>
        <w:tc>
          <w:tcPr>
            <w:tcW w:w="1669" w:type="dxa"/>
            <w:shd w:val="clear" w:color="auto" w:fill="F2F2F2" w:themeFill="background1" w:themeFillShade="F2"/>
          </w:tcPr>
          <w:p w14:paraId="47939886" w14:textId="046C29EF" w:rsidR="001C05DC" w:rsidRPr="00005508" w:rsidRDefault="001C05DC" w:rsidP="00E858CE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005508">
              <w:rPr>
                <w:rFonts w:ascii="Arial" w:hAnsi="Arial" w:cs="Arial"/>
                <w:b/>
                <w:sz w:val="18"/>
                <w:szCs w:val="18"/>
              </w:rPr>
              <w:t>nstitution</w:t>
            </w:r>
          </w:p>
        </w:tc>
        <w:tc>
          <w:tcPr>
            <w:tcW w:w="8462" w:type="dxa"/>
          </w:tcPr>
          <w:p w14:paraId="5209745A" w14:textId="53784248" w:rsidR="001C05DC" w:rsidRPr="00005508" w:rsidRDefault="001C05DC" w:rsidP="00E858CE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6630BA" w:rsidRPr="00005508" w14:paraId="129FC232" w14:textId="77777777" w:rsidTr="006630BA">
        <w:trPr>
          <w:trHeight w:val="186"/>
        </w:trPr>
        <w:tc>
          <w:tcPr>
            <w:tcW w:w="1669" w:type="dxa"/>
            <w:shd w:val="clear" w:color="auto" w:fill="F2F2F2" w:themeFill="background1" w:themeFillShade="F2"/>
          </w:tcPr>
          <w:p w14:paraId="182B62C1" w14:textId="05B7CABD" w:rsidR="001C05DC" w:rsidRPr="00005508" w:rsidRDefault="00CE1F62" w:rsidP="00E858CE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1C05DC" w:rsidRPr="00005508">
              <w:rPr>
                <w:rFonts w:ascii="Arial" w:hAnsi="Arial" w:cs="Arial"/>
                <w:b/>
                <w:sz w:val="18"/>
                <w:szCs w:val="18"/>
              </w:rPr>
              <w:t>mail address</w:t>
            </w:r>
          </w:p>
        </w:tc>
        <w:tc>
          <w:tcPr>
            <w:tcW w:w="8462" w:type="dxa"/>
          </w:tcPr>
          <w:p w14:paraId="4D10A53C" w14:textId="620FEE07" w:rsidR="001C05DC" w:rsidRPr="00005508" w:rsidRDefault="001C05DC" w:rsidP="00E858CE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6630BA" w:rsidRPr="00005508" w14:paraId="12FF773F" w14:textId="77777777" w:rsidTr="006630BA">
        <w:trPr>
          <w:trHeight w:val="186"/>
        </w:trPr>
        <w:tc>
          <w:tcPr>
            <w:tcW w:w="1669" w:type="dxa"/>
            <w:shd w:val="clear" w:color="auto" w:fill="F2F2F2" w:themeFill="background1" w:themeFillShade="F2"/>
          </w:tcPr>
          <w:p w14:paraId="4962638B" w14:textId="65BCDA45" w:rsidR="001C05DC" w:rsidRPr="00005508" w:rsidRDefault="00F513F4" w:rsidP="00E858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of </w:t>
            </w:r>
            <w:r w:rsidR="001C05DC" w:rsidRPr="00005508">
              <w:rPr>
                <w:rFonts w:ascii="Arial" w:hAnsi="Arial" w:cs="Arial"/>
                <w:b/>
                <w:sz w:val="18"/>
                <w:szCs w:val="18"/>
              </w:rPr>
              <w:t>visit</w:t>
            </w:r>
          </w:p>
        </w:tc>
        <w:tc>
          <w:tcPr>
            <w:tcW w:w="8462" w:type="dxa"/>
          </w:tcPr>
          <w:p w14:paraId="5E919B4B" w14:textId="77777777" w:rsidR="001C05DC" w:rsidRPr="00005508" w:rsidRDefault="001C05DC" w:rsidP="00E858CE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6630BA" w:rsidRPr="00005508" w14:paraId="33CEC5A1" w14:textId="77777777" w:rsidTr="006630BA">
        <w:trPr>
          <w:trHeight w:val="186"/>
        </w:trPr>
        <w:tc>
          <w:tcPr>
            <w:tcW w:w="1669" w:type="dxa"/>
            <w:shd w:val="clear" w:color="auto" w:fill="F2F2F2" w:themeFill="background1" w:themeFillShade="F2"/>
          </w:tcPr>
          <w:p w14:paraId="5A4DDCD7" w14:textId="3C7E8731" w:rsidR="0003273A" w:rsidRPr="00005508" w:rsidRDefault="0003273A" w:rsidP="00E85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5508">
              <w:rPr>
                <w:rFonts w:ascii="Arial" w:hAnsi="Arial" w:cs="Arial"/>
                <w:b/>
                <w:sz w:val="18"/>
                <w:szCs w:val="18"/>
              </w:rPr>
              <w:t xml:space="preserve">Brief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research </w:t>
            </w:r>
            <w:r w:rsidRPr="00005508">
              <w:rPr>
                <w:rFonts w:ascii="Arial" w:hAnsi="Arial" w:cs="Arial"/>
                <w:b/>
                <w:sz w:val="18"/>
                <w:szCs w:val="18"/>
              </w:rPr>
              <w:t>backgroun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8462" w:type="dxa"/>
          </w:tcPr>
          <w:p w14:paraId="781E0C67" w14:textId="77777777" w:rsidR="0003273A" w:rsidRPr="00005508" w:rsidRDefault="0003273A" w:rsidP="00E858CE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</w:tbl>
    <w:p w14:paraId="4BCB75CE" w14:textId="77777777" w:rsidR="00EB0955" w:rsidRPr="00005508" w:rsidRDefault="00EB0955" w:rsidP="00EB0955">
      <w:pPr>
        <w:rPr>
          <w:rFonts w:ascii="Arial" w:hAnsi="Arial" w:cs="Arial"/>
          <w:sz w:val="18"/>
          <w:szCs w:val="18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EB0955" w:rsidRPr="00005508" w14:paraId="7DE52C12" w14:textId="77777777" w:rsidTr="00EB0955">
        <w:tc>
          <w:tcPr>
            <w:tcW w:w="10131" w:type="dxa"/>
            <w:shd w:val="clear" w:color="auto" w:fill="E6E6E6"/>
          </w:tcPr>
          <w:p w14:paraId="57735087" w14:textId="40920ADD" w:rsidR="00EB0955" w:rsidRPr="00005508" w:rsidRDefault="0003273A" w:rsidP="004D32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3</w:t>
            </w:r>
            <w:r w:rsidR="00EB0955" w:rsidRPr="00005508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. </w:t>
            </w:r>
            <w:r w:rsidR="00AB304E">
              <w:rPr>
                <w:rFonts w:ascii="Arial" w:hAnsi="Arial" w:cs="Arial"/>
                <w:b/>
                <w:sz w:val="18"/>
                <w:szCs w:val="18"/>
              </w:rPr>
              <w:t>Short</w:t>
            </w:r>
            <w:r w:rsidR="00B15C52" w:rsidRPr="00005508">
              <w:rPr>
                <w:rFonts w:ascii="Arial" w:hAnsi="Arial" w:cs="Arial"/>
                <w:b/>
                <w:sz w:val="18"/>
                <w:szCs w:val="18"/>
              </w:rPr>
              <w:t xml:space="preserve"> outline of </w:t>
            </w:r>
            <w:r w:rsidR="004D32D1">
              <w:rPr>
                <w:rFonts w:ascii="Arial" w:hAnsi="Arial" w:cs="Arial"/>
                <w:b/>
                <w:sz w:val="18"/>
                <w:szCs w:val="18"/>
              </w:rPr>
              <w:t>visitor’s</w:t>
            </w:r>
            <w:r w:rsidR="009600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15C52" w:rsidRPr="00005508">
              <w:rPr>
                <w:rFonts w:ascii="Arial" w:hAnsi="Arial" w:cs="Arial"/>
                <w:b/>
                <w:sz w:val="18"/>
                <w:szCs w:val="18"/>
              </w:rPr>
              <w:t xml:space="preserve">workshop </w:t>
            </w:r>
            <w:r w:rsidR="00AB304E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="00B15C52" w:rsidRPr="00005508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B304E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="00B15C52" w:rsidRPr="00005508">
              <w:rPr>
                <w:rFonts w:ascii="Arial" w:hAnsi="Arial" w:cs="Arial"/>
                <w:b/>
                <w:sz w:val="18"/>
                <w:szCs w:val="18"/>
              </w:rPr>
              <w:t xml:space="preserve"> seminar</w:t>
            </w:r>
            <w:r w:rsidR="00AB304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D0E2F">
              <w:rPr>
                <w:rFonts w:ascii="Arial" w:hAnsi="Arial" w:cs="Arial"/>
                <w:sz w:val="18"/>
                <w:szCs w:val="18"/>
              </w:rPr>
              <w:t>Include (where appropriate)</w:t>
            </w:r>
            <w:r w:rsidR="00B15C52" w:rsidRPr="00005508">
              <w:rPr>
                <w:rFonts w:ascii="Arial" w:hAnsi="Arial" w:cs="Arial"/>
                <w:sz w:val="18"/>
                <w:szCs w:val="18"/>
              </w:rPr>
              <w:t xml:space="preserve"> tit</w:t>
            </w:r>
            <w:r w:rsidR="006D0E2F">
              <w:rPr>
                <w:rFonts w:ascii="Arial" w:hAnsi="Arial" w:cs="Arial"/>
                <w:sz w:val="18"/>
                <w:szCs w:val="18"/>
              </w:rPr>
              <w:t xml:space="preserve">le and aims; target audience; </w:t>
            </w:r>
            <w:r w:rsidR="001A183D" w:rsidRPr="002628DE">
              <w:rPr>
                <w:rFonts w:ascii="Arial" w:hAnsi="Arial" w:cs="Arial"/>
                <w:sz w:val="18"/>
                <w:szCs w:val="18"/>
              </w:rPr>
              <w:t>resources required (e</w:t>
            </w:r>
            <w:r w:rsidR="001A183D">
              <w:rPr>
                <w:rFonts w:ascii="Arial" w:hAnsi="Arial" w:cs="Arial"/>
                <w:sz w:val="18"/>
                <w:szCs w:val="18"/>
              </w:rPr>
              <w:t>.</w:t>
            </w:r>
            <w:r w:rsidR="001A183D" w:rsidRPr="002628DE">
              <w:rPr>
                <w:rFonts w:ascii="Arial" w:hAnsi="Arial" w:cs="Arial"/>
                <w:sz w:val="18"/>
                <w:szCs w:val="18"/>
              </w:rPr>
              <w:t xml:space="preserve">g. </w:t>
            </w:r>
            <w:r w:rsidR="001A183D">
              <w:rPr>
                <w:rFonts w:ascii="Arial" w:hAnsi="Arial" w:cs="Arial"/>
                <w:sz w:val="18"/>
                <w:szCs w:val="18"/>
              </w:rPr>
              <w:t xml:space="preserve">seminar </w:t>
            </w:r>
            <w:r w:rsidR="001A183D" w:rsidRPr="002628DE">
              <w:rPr>
                <w:rFonts w:ascii="Arial" w:hAnsi="Arial" w:cs="Arial"/>
                <w:sz w:val="18"/>
                <w:szCs w:val="18"/>
              </w:rPr>
              <w:t>room,</w:t>
            </w:r>
            <w:r w:rsidR="00557BEB">
              <w:rPr>
                <w:rFonts w:ascii="Arial" w:hAnsi="Arial" w:cs="Arial"/>
                <w:sz w:val="18"/>
                <w:szCs w:val="18"/>
              </w:rPr>
              <w:t xml:space="preserve"> workshop room,</w:t>
            </w:r>
            <w:r w:rsidR="001A183D" w:rsidRPr="002628DE">
              <w:rPr>
                <w:rFonts w:ascii="Arial" w:hAnsi="Arial" w:cs="Arial"/>
                <w:sz w:val="18"/>
                <w:szCs w:val="18"/>
              </w:rPr>
              <w:t xml:space="preserve"> lab); length of activity (e</w:t>
            </w:r>
            <w:r w:rsidR="001A183D">
              <w:rPr>
                <w:rFonts w:ascii="Arial" w:hAnsi="Arial" w:cs="Arial"/>
                <w:sz w:val="18"/>
                <w:szCs w:val="18"/>
              </w:rPr>
              <w:t>.</w:t>
            </w:r>
            <w:r w:rsidR="001A183D" w:rsidRPr="002628DE">
              <w:rPr>
                <w:rFonts w:ascii="Arial" w:hAnsi="Arial" w:cs="Arial"/>
                <w:sz w:val="18"/>
                <w:szCs w:val="18"/>
              </w:rPr>
              <w:t>g. 3 hours, one day, several days).</w:t>
            </w:r>
          </w:p>
        </w:tc>
      </w:tr>
      <w:tr w:rsidR="00EB0955" w:rsidRPr="00005508" w14:paraId="0B61573A" w14:textId="77777777" w:rsidTr="00EB0955">
        <w:tc>
          <w:tcPr>
            <w:tcW w:w="10131" w:type="dxa"/>
          </w:tcPr>
          <w:p w14:paraId="5BD8B75B" w14:textId="77777777" w:rsidR="00EB0955" w:rsidRPr="00005508" w:rsidRDefault="00EB0955" w:rsidP="00EB095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3FF11FA" w14:textId="77777777" w:rsidR="00E66E62" w:rsidRPr="00005508" w:rsidRDefault="00E66E62" w:rsidP="00EB095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</w:tbl>
    <w:p w14:paraId="305BF069" w14:textId="77777777" w:rsidR="00EB0955" w:rsidRPr="00005508" w:rsidRDefault="00EB0955" w:rsidP="00EB0955">
      <w:pPr>
        <w:rPr>
          <w:rFonts w:ascii="Arial" w:hAnsi="Arial" w:cs="Arial"/>
          <w:sz w:val="18"/>
          <w:szCs w:val="18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A96C9E" w:rsidRPr="00005508" w14:paraId="7EA74FBE" w14:textId="77777777" w:rsidTr="00A96C9E">
        <w:tc>
          <w:tcPr>
            <w:tcW w:w="10131" w:type="dxa"/>
            <w:shd w:val="clear" w:color="auto" w:fill="E6E6E6"/>
          </w:tcPr>
          <w:p w14:paraId="1FB85BD2" w14:textId="398BAA88" w:rsidR="00A96C9E" w:rsidRPr="00005508" w:rsidRDefault="0003273A" w:rsidP="00A96C9E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4</w:t>
            </w:r>
            <w:r w:rsidR="00A96C9E" w:rsidRPr="00005508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. Itemised budget </w:t>
            </w:r>
            <w:r w:rsidR="00A96C9E" w:rsidRPr="00005508">
              <w:rPr>
                <w:rFonts w:ascii="Arial" w:hAnsi="Arial" w:cs="Arial"/>
                <w:sz w:val="18"/>
                <w:szCs w:val="18"/>
                <w:lang w:val="en-AU"/>
              </w:rPr>
              <w:t>including other funding sources (if any) and up to $</w:t>
            </w:r>
            <w:r w:rsidR="00FF1A17">
              <w:rPr>
                <w:rFonts w:ascii="Arial" w:hAnsi="Arial" w:cs="Arial"/>
                <w:sz w:val="18"/>
                <w:szCs w:val="18"/>
                <w:lang w:val="en-AU"/>
              </w:rPr>
              <w:t>10,</w:t>
            </w:r>
            <w:r w:rsidR="00A96C9E" w:rsidRPr="00005508">
              <w:rPr>
                <w:rFonts w:ascii="Arial" w:hAnsi="Arial" w:cs="Arial"/>
                <w:sz w:val="18"/>
                <w:szCs w:val="18"/>
                <w:lang w:val="en-AU"/>
              </w:rPr>
              <w:t>000</w:t>
            </w:r>
            <w:r w:rsidR="003C377A" w:rsidRPr="00005508">
              <w:rPr>
                <w:rFonts w:ascii="Arial" w:hAnsi="Arial" w:cs="Arial"/>
                <w:sz w:val="18"/>
                <w:szCs w:val="18"/>
                <w:lang w:val="en-AU"/>
              </w:rPr>
              <w:t xml:space="preserve"> from CBA</w:t>
            </w:r>
            <w:r w:rsidR="00B15C52" w:rsidRPr="00005508">
              <w:rPr>
                <w:rFonts w:ascii="Arial" w:hAnsi="Arial" w:cs="Arial"/>
                <w:sz w:val="18"/>
                <w:szCs w:val="18"/>
                <w:lang w:val="en-AU"/>
              </w:rPr>
              <w:t>.</w:t>
            </w:r>
          </w:p>
        </w:tc>
      </w:tr>
      <w:tr w:rsidR="00A96C9E" w:rsidRPr="00005508" w14:paraId="3063FA05" w14:textId="77777777" w:rsidTr="00A96C9E">
        <w:tc>
          <w:tcPr>
            <w:tcW w:w="10131" w:type="dxa"/>
          </w:tcPr>
          <w:p w14:paraId="73AB1EA9" w14:textId="77777777" w:rsidR="00A96C9E" w:rsidRPr="00005508" w:rsidRDefault="00A96C9E" w:rsidP="00A96C9E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06C4364E" w14:textId="77777777" w:rsidR="00A96C9E" w:rsidRPr="00005508" w:rsidRDefault="00A96C9E" w:rsidP="00A96C9E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</w:tbl>
    <w:p w14:paraId="48203A62" w14:textId="77777777" w:rsidR="00EE507D" w:rsidRDefault="00EE507D" w:rsidP="00A96C9E">
      <w:pPr>
        <w:rPr>
          <w:rFonts w:ascii="Arial" w:hAnsi="Arial" w:cs="Arial"/>
          <w:sz w:val="18"/>
          <w:szCs w:val="18"/>
          <w:lang w:val="en-AU"/>
        </w:rPr>
      </w:pPr>
    </w:p>
    <w:sectPr w:rsidR="00EE507D" w:rsidSect="00437D7F">
      <w:footerReference w:type="even" r:id="rId9"/>
      <w:footerReference w:type="default" r:id="rId10"/>
      <w:headerReference w:type="first" r:id="rId11"/>
      <w:pgSz w:w="11900" w:h="16840"/>
      <w:pgMar w:top="851" w:right="851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9E51" w14:textId="77777777" w:rsidR="00D86FF8" w:rsidRDefault="00D86FF8" w:rsidP="00E44E65">
      <w:r>
        <w:separator/>
      </w:r>
    </w:p>
  </w:endnote>
  <w:endnote w:type="continuationSeparator" w:id="0">
    <w:p w14:paraId="707C5574" w14:textId="77777777" w:rsidR="00D86FF8" w:rsidRDefault="00D86FF8" w:rsidP="00E4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FCBA" w14:textId="77777777" w:rsidR="00CC7A4B" w:rsidRDefault="00CC7A4B" w:rsidP="00E44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E622F1" w14:textId="77777777" w:rsidR="00CC7A4B" w:rsidRDefault="00CC7A4B" w:rsidP="00E44E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4B9B" w14:textId="77777777" w:rsidR="00CC7A4B" w:rsidRPr="00DA4CC8" w:rsidRDefault="00CC7A4B" w:rsidP="00E44E65">
    <w:pPr>
      <w:pStyle w:val="Footer"/>
      <w:framePr w:wrap="around" w:vAnchor="text" w:hAnchor="margin" w:xAlign="right" w:y="1"/>
      <w:rPr>
        <w:rStyle w:val="PageNumber"/>
        <w:rFonts w:ascii="Arial" w:hAnsi="Arial" w:cs="Arial"/>
        <w:color w:val="808080" w:themeColor="background1" w:themeShade="80"/>
        <w:sz w:val="16"/>
        <w:szCs w:val="16"/>
      </w:rPr>
    </w:pPr>
    <w:r w:rsidRPr="00DA4CC8">
      <w:rPr>
        <w:rStyle w:val="PageNumber"/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DA4CC8">
      <w:rPr>
        <w:rStyle w:val="PageNumber"/>
        <w:rFonts w:ascii="Arial" w:hAnsi="Arial" w:cs="Arial"/>
        <w:color w:val="808080" w:themeColor="background1" w:themeShade="80"/>
        <w:sz w:val="16"/>
        <w:szCs w:val="16"/>
      </w:rPr>
      <w:instrText xml:space="preserve">PAGE  </w:instrText>
    </w:r>
    <w:r w:rsidRPr="00DA4CC8">
      <w:rPr>
        <w:rStyle w:val="PageNumber"/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005508">
      <w:rPr>
        <w:rStyle w:val="PageNumber"/>
        <w:rFonts w:ascii="Arial" w:hAnsi="Arial" w:cs="Arial"/>
        <w:noProof/>
        <w:color w:val="808080" w:themeColor="background1" w:themeShade="80"/>
        <w:sz w:val="16"/>
        <w:szCs w:val="16"/>
      </w:rPr>
      <w:t>2</w:t>
    </w:r>
    <w:r w:rsidRPr="00DA4CC8">
      <w:rPr>
        <w:rStyle w:val="PageNumber"/>
        <w:rFonts w:ascii="Arial" w:hAnsi="Arial" w:cs="Arial"/>
        <w:color w:val="808080" w:themeColor="background1" w:themeShade="80"/>
        <w:sz w:val="16"/>
        <w:szCs w:val="16"/>
      </w:rPr>
      <w:fldChar w:fldCharType="end"/>
    </w:r>
  </w:p>
  <w:p w14:paraId="12518162" w14:textId="5D280BCC" w:rsidR="00CC7A4B" w:rsidRPr="004F169C" w:rsidRDefault="00CC7A4B" w:rsidP="00DA4CC8">
    <w:pPr>
      <w:pBdr>
        <w:top w:val="single" w:sz="4" w:space="1" w:color="808080" w:themeColor="background1" w:themeShade="80"/>
      </w:pBdr>
      <w:rPr>
        <w:rFonts w:ascii="Arial" w:hAnsi="Arial" w:cs="Arial"/>
        <w:b/>
        <w:color w:val="808080" w:themeColor="background1" w:themeShade="80"/>
        <w:sz w:val="16"/>
        <w:szCs w:val="16"/>
        <w:lang w:val="en-AU"/>
      </w:rPr>
    </w:pPr>
    <w:r>
      <w:rPr>
        <w:rFonts w:ascii="Arial" w:hAnsi="Arial" w:cs="Arial"/>
        <w:color w:val="808080" w:themeColor="background1" w:themeShade="80"/>
        <w:sz w:val="16"/>
        <w:szCs w:val="16"/>
        <w:lang w:val="en-AU"/>
      </w:rPr>
      <w:t xml:space="preserve">Centre for Biodiversity Analysis | </w:t>
    </w:r>
    <w:r w:rsidR="00A43AFC" w:rsidRPr="00A43AFC">
      <w:rPr>
        <w:rFonts w:ascii="Arial" w:hAnsi="Arial" w:cs="Arial"/>
        <w:color w:val="808080" w:themeColor="background1" w:themeShade="80"/>
        <w:sz w:val="16"/>
        <w:szCs w:val="16"/>
      </w:rPr>
      <w:t>Visiting scientist</w:t>
    </w:r>
    <w:r w:rsidR="00A43AFC" w:rsidRPr="00A43AFC">
      <w:rPr>
        <w:rFonts w:ascii="Arial" w:hAnsi="Arial" w:cs="Arial"/>
        <w:b/>
        <w:color w:val="808080" w:themeColor="background1" w:themeShade="80"/>
        <w:sz w:val="16"/>
        <w:szCs w:val="16"/>
      </w:rPr>
      <w:t xml:space="preserve"> </w:t>
    </w:r>
    <w:r w:rsidRPr="004F169C">
      <w:rPr>
        <w:rFonts w:ascii="Arial" w:hAnsi="Arial" w:cs="Arial"/>
        <w:color w:val="808080" w:themeColor="background1" w:themeShade="80"/>
        <w:sz w:val="16"/>
        <w:szCs w:val="16"/>
      </w:rPr>
      <w:t>support application</w:t>
    </w:r>
    <w:r w:rsidRPr="004F169C">
      <w:rPr>
        <w:rFonts w:ascii="Arial" w:hAnsi="Arial" w:cs="Arial"/>
        <w:b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512C" w14:textId="77777777" w:rsidR="00D86FF8" w:rsidRDefault="00D86FF8" w:rsidP="00E44E65">
      <w:r>
        <w:separator/>
      </w:r>
    </w:p>
  </w:footnote>
  <w:footnote w:type="continuationSeparator" w:id="0">
    <w:p w14:paraId="5167A027" w14:textId="77777777" w:rsidR="00D86FF8" w:rsidRDefault="00D86FF8" w:rsidP="00E4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6D2B" w14:textId="77777777" w:rsidR="0078101B" w:rsidRDefault="0078101B" w:rsidP="0078101B">
    <w:pPr>
      <w:pStyle w:val="namedetails"/>
      <w:tabs>
        <w:tab w:val="clear" w:pos="6974"/>
        <w:tab w:val="clear" w:pos="7541"/>
        <w:tab w:val="left" w:pos="7881"/>
      </w:tabs>
      <w:spacing w:line="240" w:lineRule="auto"/>
      <w:jc w:val="both"/>
      <w:rPr>
        <w:rFonts w:ascii="Tahoma" w:hAnsi="Tahoma" w:cs="Tahoma"/>
        <w:sz w:val="14"/>
      </w:rPr>
    </w:pPr>
    <w:r>
      <w:rPr>
        <w:rFonts w:ascii="Tahoma" w:hAnsi="Tahoma" w:cs="Tahoma"/>
        <w:noProof/>
        <w:sz w:val="1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1FB1E72" wp14:editId="19CB9F88">
              <wp:simplePos x="0" y="0"/>
              <wp:positionH relativeFrom="column">
                <wp:posOffset>574765</wp:posOffset>
              </wp:positionH>
              <wp:positionV relativeFrom="paragraph">
                <wp:posOffset>-200660</wp:posOffset>
              </wp:positionV>
              <wp:extent cx="5307965" cy="748665"/>
              <wp:effectExtent l="0" t="0" r="635" b="635"/>
              <wp:wrapThrough wrapText="bothSides">
                <wp:wrapPolygon edited="0">
                  <wp:start x="0" y="0"/>
                  <wp:lineTo x="0" y="21252"/>
                  <wp:lineTo x="6615" y="21252"/>
                  <wp:lineTo x="6615" y="17588"/>
                  <wp:lineTo x="21551" y="16122"/>
                  <wp:lineTo x="21551" y="10992"/>
                  <wp:lineTo x="21034" y="5863"/>
                  <wp:lineTo x="21137" y="3664"/>
                  <wp:lineTo x="19070" y="2931"/>
                  <wp:lineTo x="6615" y="0"/>
                  <wp:lineTo x="0" y="0"/>
                </wp:wrapPolygon>
              </wp:wrapThrough>
              <wp:docPr id="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7965" cy="748665"/>
                        <a:chOff x="-496692" y="0"/>
                        <a:chExt cx="5317773" cy="748800"/>
                      </a:xfrm>
                    </wpg:grpSpPr>
                    <pic:pic xmlns:pic="http://schemas.openxmlformats.org/drawingml/2006/picture">
                      <pic:nvPicPr>
                        <pic:cNvPr id="3" name="Picture 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-496692" y="0"/>
                          <a:ext cx="1614960" cy="74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10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623523" y="224641"/>
                          <a:ext cx="858600" cy="29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11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3086198" y="123120"/>
                          <a:ext cx="425520" cy="426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/>
                      </pic:nvPicPr>
                      <pic:blipFill>
                        <a:blip r:embed="rId4"/>
                        <a:srcRect l="17004" t="23834" r="17486" b="23501"/>
                        <a:stretch/>
                      </pic:blipFill>
                      <pic:spPr>
                        <a:xfrm>
                          <a:off x="4286481" y="126141"/>
                          <a:ext cx="534600" cy="430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BC80D4" id="Group 2" o:spid="_x0000_s1026" style="position:absolute;margin-left:45.25pt;margin-top:-15.8pt;width:417.95pt;height:58.95pt;z-index:-251657216;mso-width-relative:margin" coordorigin="-4966" coordsize="53177,7488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/9Df4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/9Hf4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/9Lf4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/9Pf4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/9Tf4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/9Xf4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/9bf4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/9ff4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/9Df4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/9Hf4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f/1t/j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f/19/j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f/0N/j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f/0d/j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f/0t/j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f/&#13;&#10;09/j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f/1N/j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f/1d/j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f/1t/j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f/19/j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f/0N/j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-4966;width:16148;height:74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">
                <v:imagedata r:id="rId5" o:title=""/>
              </v:shape>
              <v:shape id="Picture 10" o:spid="_x0000_s1028" type="#_x0000_t75" style="position:absolute;left:16235;top:2246;width:8586;height:29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">
                <v:imagedata r:id="rId6" o:title=""/>
              </v:shape>
              <v:shape id="Picture 11" o:spid="_x0000_s1029" type="#_x0000_t75" style="position:absolute;left:30861;top:1231;width:4256;height:42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">
                <v:imagedata r:id="rId7" o:title=""/>
              </v:shape>
              <v:shape id="Picture 12" o:spid="_x0000_s1030" type="#_x0000_t75" style="position:absolute;left:42864;top:1261;width:5346;height:43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">
                <v:imagedata r:id="rId8" o:title="" croptop="15620f" cropbottom="15402f" cropleft="11144f" cropright="11460f"/>
              </v:shape>
              <w10:wrap type="through"/>
            </v:group>
          </w:pict>
        </mc:Fallback>
      </mc:AlternateContent>
    </w:r>
  </w:p>
  <w:p w14:paraId="2BD8C032" w14:textId="77777777" w:rsidR="0078101B" w:rsidRDefault="0078101B" w:rsidP="0078101B">
    <w:pPr>
      <w:pStyle w:val="namedetails"/>
      <w:tabs>
        <w:tab w:val="clear" w:pos="6974"/>
        <w:tab w:val="clear" w:pos="7541"/>
        <w:tab w:val="left" w:pos="7881"/>
      </w:tabs>
      <w:spacing w:line="240" w:lineRule="auto"/>
      <w:jc w:val="both"/>
      <w:rPr>
        <w:rFonts w:ascii="Tahoma" w:hAnsi="Tahoma" w:cs="Tahoma"/>
        <w:sz w:val="14"/>
      </w:rPr>
    </w:pPr>
  </w:p>
  <w:p w14:paraId="35521322" w14:textId="77777777" w:rsidR="0078101B" w:rsidRDefault="0078101B" w:rsidP="0078101B">
    <w:pPr>
      <w:pStyle w:val="namedetails"/>
      <w:tabs>
        <w:tab w:val="clear" w:pos="6974"/>
        <w:tab w:val="clear" w:pos="7541"/>
        <w:tab w:val="left" w:pos="7881"/>
      </w:tabs>
      <w:spacing w:line="240" w:lineRule="auto"/>
      <w:jc w:val="both"/>
      <w:rPr>
        <w:rFonts w:ascii="Tahoma" w:hAnsi="Tahoma" w:cs="Tahoma"/>
        <w:sz w:val="14"/>
      </w:rPr>
    </w:pPr>
  </w:p>
  <w:p w14:paraId="4B73F895" w14:textId="03768CAF" w:rsidR="00CC7A4B" w:rsidRDefault="00CC7A4B" w:rsidP="00437D7F">
    <w:pPr>
      <w:pStyle w:val="namedetails"/>
      <w:pBdr>
        <w:bottom w:val="single" w:sz="4" w:space="1" w:color="808080" w:themeColor="background1" w:themeShade="80"/>
      </w:pBdr>
      <w:tabs>
        <w:tab w:val="clear" w:pos="6974"/>
        <w:tab w:val="clear" w:pos="7541"/>
        <w:tab w:val="left" w:pos="7881"/>
      </w:tabs>
      <w:spacing w:line="240" w:lineRule="auto"/>
      <w:jc w:val="both"/>
      <w:rPr>
        <w:rFonts w:ascii="Tahoma" w:hAnsi="Tahoma" w:cs="Tahoma"/>
        <w:sz w:val="14"/>
      </w:rPr>
    </w:pPr>
  </w:p>
  <w:p w14:paraId="75FFBC02" w14:textId="77777777" w:rsidR="0078101B" w:rsidRDefault="0078101B" w:rsidP="00437D7F">
    <w:pPr>
      <w:pStyle w:val="namedetails"/>
      <w:pBdr>
        <w:bottom w:val="single" w:sz="4" w:space="1" w:color="808080" w:themeColor="background1" w:themeShade="80"/>
      </w:pBdr>
      <w:tabs>
        <w:tab w:val="clear" w:pos="6974"/>
        <w:tab w:val="clear" w:pos="7541"/>
        <w:tab w:val="left" w:pos="7881"/>
      </w:tabs>
      <w:spacing w:line="240" w:lineRule="auto"/>
      <w:jc w:val="both"/>
      <w:rPr>
        <w:rFonts w:ascii="Tahoma" w:hAnsi="Tahoma" w:cs="Tahoma"/>
        <w:sz w:val="14"/>
      </w:rPr>
    </w:pPr>
  </w:p>
  <w:p w14:paraId="4F73E566" w14:textId="77777777" w:rsidR="00CC7A4B" w:rsidRDefault="00CC7A4B" w:rsidP="00437D7F">
    <w:pPr>
      <w:pStyle w:val="namedetails"/>
      <w:pBdr>
        <w:bottom w:val="single" w:sz="4" w:space="1" w:color="808080" w:themeColor="background1" w:themeShade="80"/>
      </w:pBdr>
      <w:tabs>
        <w:tab w:val="clear" w:pos="6974"/>
        <w:tab w:val="clear" w:pos="7541"/>
        <w:tab w:val="left" w:pos="7881"/>
      </w:tabs>
      <w:spacing w:line="240" w:lineRule="auto"/>
      <w:jc w:val="both"/>
      <w:rPr>
        <w:rFonts w:ascii="Tahoma" w:hAnsi="Tahoma" w:cs="Tahoma"/>
        <w:sz w:val="14"/>
      </w:rPr>
    </w:pPr>
  </w:p>
  <w:p w14:paraId="6DDF713B" w14:textId="77777777" w:rsidR="00CC7A4B" w:rsidRPr="003A6B51" w:rsidRDefault="00CC7A4B" w:rsidP="00137DF1">
    <w:pPr>
      <w:pStyle w:val="namedetails"/>
      <w:tabs>
        <w:tab w:val="clear" w:pos="6974"/>
        <w:tab w:val="clear" w:pos="7541"/>
        <w:tab w:val="left" w:pos="7881"/>
      </w:tabs>
      <w:spacing w:line="240" w:lineRule="auto"/>
      <w:jc w:val="both"/>
      <w:rPr>
        <w:rFonts w:ascii="Tahoma" w:hAnsi="Tahoma" w:cs="Tahoma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FD4712"/>
    <w:multiLevelType w:val="hybridMultilevel"/>
    <w:tmpl w:val="8CCCFABC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4D29"/>
    <w:multiLevelType w:val="hybridMultilevel"/>
    <w:tmpl w:val="E53E30C2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4C21"/>
    <w:multiLevelType w:val="hybridMultilevel"/>
    <w:tmpl w:val="B7B4EAF6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E0983"/>
    <w:multiLevelType w:val="hybridMultilevel"/>
    <w:tmpl w:val="E9A2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9650E"/>
    <w:multiLevelType w:val="hybridMultilevel"/>
    <w:tmpl w:val="3F04E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A2957"/>
    <w:multiLevelType w:val="hybridMultilevel"/>
    <w:tmpl w:val="5106E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B6378"/>
    <w:multiLevelType w:val="hybridMultilevel"/>
    <w:tmpl w:val="720CA8A8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F4E1A"/>
    <w:multiLevelType w:val="hybridMultilevel"/>
    <w:tmpl w:val="178A7400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A60B6"/>
    <w:multiLevelType w:val="hybridMultilevel"/>
    <w:tmpl w:val="DC3C73FA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F74DF"/>
    <w:multiLevelType w:val="hybridMultilevel"/>
    <w:tmpl w:val="D2466E2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464059"/>
    <w:multiLevelType w:val="hybridMultilevel"/>
    <w:tmpl w:val="C1E285B0"/>
    <w:lvl w:ilvl="0" w:tplc="42BA3D3E">
      <w:start w:val="2"/>
      <w:numFmt w:val="bullet"/>
      <w:lvlText w:val="-"/>
      <w:lvlJc w:val="left"/>
      <w:pPr>
        <w:ind w:left="787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3AF17880"/>
    <w:multiLevelType w:val="hybridMultilevel"/>
    <w:tmpl w:val="1F52D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DE646A"/>
    <w:multiLevelType w:val="hybridMultilevel"/>
    <w:tmpl w:val="F1EC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12DCC"/>
    <w:multiLevelType w:val="hybridMultilevel"/>
    <w:tmpl w:val="5992B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41278"/>
    <w:multiLevelType w:val="hybridMultilevel"/>
    <w:tmpl w:val="8C5C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F3615"/>
    <w:multiLevelType w:val="hybridMultilevel"/>
    <w:tmpl w:val="CE2E3DF0"/>
    <w:lvl w:ilvl="0" w:tplc="8E0CFBC8">
      <w:numFmt w:val="bullet"/>
      <w:lvlText w:val="-"/>
      <w:lvlJc w:val="left"/>
      <w:pPr>
        <w:ind w:left="1080" w:hanging="360"/>
      </w:pPr>
      <w:rPr>
        <w:rFonts w:ascii="Times" w:eastAsiaTheme="minorEastAsia" w:hAnsi="Time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270852"/>
    <w:multiLevelType w:val="hybridMultilevel"/>
    <w:tmpl w:val="CBECC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9A58A0"/>
    <w:multiLevelType w:val="hybridMultilevel"/>
    <w:tmpl w:val="65EA28D0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759F5"/>
    <w:multiLevelType w:val="hybridMultilevel"/>
    <w:tmpl w:val="B4D27B3C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CFBC8">
      <w:numFmt w:val="bullet"/>
      <w:lvlText w:val="-"/>
      <w:lvlJc w:val="left"/>
      <w:pPr>
        <w:ind w:left="2160" w:hanging="360"/>
      </w:pPr>
      <w:rPr>
        <w:rFonts w:ascii="Times" w:eastAsiaTheme="minorEastAsia" w:hAnsi="Time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975CD"/>
    <w:multiLevelType w:val="hybridMultilevel"/>
    <w:tmpl w:val="7A16FA6C"/>
    <w:lvl w:ilvl="0" w:tplc="42BA3D3E">
      <w:start w:val="2"/>
      <w:numFmt w:val="bullet"/>
      <w:lvlText w:val="-"/>
      <w:lvlJc w:val="left"/>
      <w:pPr>
        <w:ind w:left="787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741D56CC"/>
    <w:multiLevelType w:val="hybridMultilevel"/>
    <w:tmpl w:val="4EC652AC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3BFB"/>
    <w:multiLevelType w:val="hybridMultilevel"/>
    <w:tmpl w:val="88E2E9B0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36FD2"/>
    <w:multiLevelType w:val="hybridMultilevel"/>
    <w:tmpl w:val="3950001E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750D5"/>
    <w:multiLevelType w:val="hybridMultilevel"/>
    <w:tmpl w:val="696E04C8"/>
    <w:lvl w:ilvl="0" w:tplc="42BA3D3E">
      <w:start w:val="2"/>
      <w:numFmt w:val="bullet"/>
      <w:lvlText w:val="-"/>
      <w:lvlJc w:val="left"/>
      <w:pPr>
        <w:ind w:left="144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002FA3"/>
    <w:multiLevelType w:val="hybridMultilevel"/>
    <w:tmpl w:val="6C824CB2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098198">
    <w:abstractNumId w:val="24"/>
  </w:num>
  <w:num w:numId="2" w16cid:durableId="1711959078">
    <w:abstractNumId w:val="16"/>
  </w:num>
  <w:num w:numId="3" w16cid:durableId="871576429">
    <w:abstractNumId w:val="18"/>
  </w:num>
  <w:num w:numId="4" w16cid:durableId="545409551">
    <w:abstractNumId w:val="7"/>
  </w:num>
  <w:num w:numId="5" w16cid:durableId="1183401263">
    <w:abstractNumId w:val="21"/>
  </w:num>
  <w:num w:numId="6" w16cid:durableId="1937590875">
    <w:abstractNumId w:val="1"/>
  </w:num>
  <w:num w:numId="7" w16cid:durableId="597173473">
    <w:abstractNumId w:val="9"/>
  </w:num>
  <w:num w:numId="8" w16cid:durableId="1847479545">
    <w:abstractNumId w:val="8"/>
  </w:num>
  <w:num w:numId="9" w16cid:durableId="1139036941">
    <w:abstractNumId w:val="20"/>
  </w:num>
  <w:num w:numId="10" w16cid:durableId="143620599">
    <w:abstractNumId w:val="19"/>
  </w:num>
  <w:num w:numId="11" w16cid:durableId="1833250170">
    <w:abstractNumId w:val="13"/>
  </w:num>
  <w:num w:numId="12" w16cid:durableId="1479882848">
    <w:abstractNumId w:val="11"/>
  </w:num>
  <w:num w:numId="13" w16cid:durableId="1524321051">
    <w:abstractNumId w:val="22"/>
  </w:num>
  <w:num w:numId="14" w16cid:durableId="2094929905">
    <w:abstractNumId w:val="17"/>
  </w:num>
  <w:num w:numId="15" w16cid:durableId="2141535141">
    <w:abstractNumId w:val="25"/>
  </w:num>
  <w:num w:numId="16" w16cid:durableId="1993555488">
    <w:abstractNumId w:val="10"/>
  </w:num>
  <w:num w:numId="17" w16cid:durableId="697774538">
    <w:abstractNumId w:val="5"/>
  </w:num>
  <w:num w:numId="18" w16cid:durableId="1002272324">
    <w:abstractNumId w:val="6"/>
  </w:num>
  <w:num w:numId="19" w16cid:durableId="581834695">
    <w:abstractNumId w:val="2"/>
  </w:num>
  <w:num w:numId="20" w16cid:durableId="1909152442">
    <w:abstractNumId w:val="15"/>
  </w:num>
  <w:num w:numId="21" w16cid:durableId="1231380051">
    <w:abstractNumId w:val="23"/>
  </w:num>
  <w:num w:numId="22" w16cid:durableId="389036203">
    <w:abstractNumId w:val="3"/>
  </w:num>
  <w:num w:numId="23" w16cid:durableId="390615080">
    <w:abstractNumId w:val="12"/>
  </w:num>
  <w:num w:numId="24" w16cid:durableId="980037285">
    <w:abstractNumId w:val="14"/>
  </w:num>
  <w:num w:numId="25" w16cid:durableId="58990096">
    <w:abstractNumId w:val="0"/>
  </w:num>
  <w:num w:numId="26" w16cid:durableId="1482044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A9"/>
    <w:rsid w:val="00005508"/>
    <w:rsid w:val="00022759"/>
    <w:rsid w:val="0002571A"/>
    <w:rsid w:val="0003273A"/>
    <w:rsid w:val="000446FD"/>
    <w:rsid w:val="000519F7"/>
    <w:rsid w:val="00054C56"/>
    <w:rsid w:val="000554DF"/>
    <w:rsid w:val="00060B09"/>
    <w:rsid w:val="00063F9C"/>
    <w:rsid w:val="00065260"/>
    <w:rsid w:val="00067189"/>
    <w:rsid w:val="0009488C"/>
    <w:rsid w:val="000A361D"/>
    <w:rsid w:val="000B1E1E"/>
    <w:rsid w:val="000B45A1"/>
    <w:rsid w:val="000C77A6"/>
    <w:rsid w:val="000D282F"/>
    <w:rsid w:val="000F4A1F"/>
    <w:rsid w:val="00106804"/>
    <w:rsid w:val="00107466"/>
    <w:rsid w:val="00137DF1"/>
    <w:rsid w:val="0017596A"/>
    <w:rsid w:val="0017664C"/>
    <w:rsid w:val="00184769"/>
    <w:rsid w:val="00187066"/>
    <w:rsid w:val="00190839"/>
    <w:rsid w:val="001A183D"/>
    <w:rsid w:val="001A2368"/>
    <w:rsid w:val="001B098F"/>
    <w:rsid w:val="001C05DC"/>
    <w:rsid w:val="001D593B"/>
    <w:rsid w:val="001E456A"/>
    <w:rsid w:val="001E61ED"/>
    <w:rsid w:val="001F7325"/>
    <w:rsid w:val="002008F3"/>
    <w:rsid w:val="00202037"/>
    <w:rsid w:val="002042B0"/>
    <w:rsid w:val="00221D01"/>
    <w:rsid w:val="00224924"/>
    <w:rsid w:val="002358AE"/>
    <w:rsid w:val="002441DE"/>
    <w:rsid w:val="00260868"/>
    <w:rsid w:val="00293B9F"/>
    <w:rsid w:val="002E0FA4"/>
    <w:rsid w:val="002F1C06"/>
    <w:rsid w:val="00384853"/>
    <w:rsid w:val="00387F31"/>
    <w:rsid w:val="0039270B"/>
    <w:rsid w:val="003A0CAB"/>
    <w:rsid w:val="003A26BF"/>
    <w:rsid w:val="003A4D9B"/>
    <w:rsid w:val="003A5A7D"/>
    <w:rsid w:val="003A6B51"/>
    <w:rsid w:val="003B36CE"/>
    <w:rsid w:val="003C377A"/>
    <w:rsid w:val="003C5D52"/>
    <w:rsid w:val="003E07B5"/>
    <w:rsid w:val="003F6FCF"/>
    <w:rsid w:val="00437D7F"/>
    <w:rsid w:val="004464AF"/>
    <w:rsid w:val="004735A9"/>
    <w:rsid w:val="00480760"/>
    <w:rsid w:val="0049275C"/>
    <w:rsid w:val="004B45CF"/>
    <w:rsid w:val="004B69A6"/>
    <w:rsid w:val="004C6ACB"/>
    <w:rsid w:val="004D32D1"/>
    <w:rsid w:val="004E4A66"/>
    <w:rsid w:val="004F169C"/>
    <w:rsid w:val="005011F0"/>
    <w:rsid w:val="0050735D"/>
    <w:rsid w:val="00507CBC"/>
    <w:rsid w:val="005212EE"/>
    <w:rsid w:val="005216EE"/>
    <w:rsid w:val="00526386"/>
    <w:rsid w:val="00536E94"/>
    <w:rsid w:val="00555E26"/>
    <w:rsid w:val="00557BEB"/>
    <w:rsid w:val="00564B23"/>
    <w:rsid w:val="005913AF"/>
    <w:rsid w:val="00595C57"/>
    <w:rsid w:val="005B3960"/>
    <w:rsid w:val="005C24B1"/>
    <w:rsid w:val="005D15F6"/>
    <w:rsid w:val="005D264B"/>
    <w:rsid w:val="005D7BD3"/>
    <w:rsid w:val="005E291C"/>
    <w:rsid w:val="005F4A3D"/>
    <w:rsid w:val="005F55C2"/>
    <w:rsid w:val="006111D7"/>
    <w:rsid w:val="006432D9"/>
    <w:rsid w:val="006433C6"/>
    <w:rsid w:val="00653A71"/>
    <w:rsid w:val="00657DE7"/>
    <w:rsid w:val="006630BA"/>
    <w:rsid w:val="00685EB2"/>
    <w:rsid w:val="0068618C"/>
    <w:rsid w:val="0069301A"/>
    <w:rsid w:val="006A30C3"/>
    <w:rsid w:val="006B43EF"/>
    <w:rsid w:val="006B4DD0"/>
    <w:rsid w:val="006D0E2F"/>
    <w:rsid w:val="006D586B"/>
    <w:rsid w:val="006E51F2"/>
    <w:rsid w:val="00701A62"/>
    <w:rsid w:val="00704442"/>
    <w:rsid w:val="00712422"/>
    <w:rsid w:val="007126CD"/>
    <w:rsid w:val="007146D3"/>
    <w:rsid w:val="007147EB"/>
    <w:rsid w:val="00765726"/>
    <w:rsid w:val="007669E4"/>
    <w:rsid w:val="0078101B"/>
    <w:rsid w:val="007A152E"/>
    <w:rsid w:val="007A4178"/>
    <w:rsid w:val="007A488C"/>
    <w:rsid w:val="007A75E9"/>
    <w:rsid w:val="007B0731"/>
    <w:rsid w:val="007B3D06"/>
    <w:rsid w:val="007D012F"/>
    <w:rsid w:val="007D1522"/>
    <w:rsid w:val="007E15C0"/>
    <w:rsid w:val="007E44D7"/>
    <w:rsid w:val="007F00FC"/>
    <w:rsid w:val="007F1DF9"/>
    <w:rsid w:val="007F42BF"/>
    <w:rsid w:val="00800ADD"/>
    <w:rsid w:val="008156E3"/>
    <w:rsid w:val="00823890"/>
    <w:rsid w:val="00840A0D"/>
    <w:rsid w:val="00842EE7"/>
    <w:rsid w:val="00845444"/>
    <w:rsid w:val="00881D40"/>
    <w:rsid w:val="00882E12"/>
    <w:rsid w:val="008B2802"/>
    <w:rsid w:val="008C794A"/>
    <w:rsid w:val="00900A83"/>
    <w:rsid w:val="00917534"/>
    <w:rsid w:val="009207BF"/>
    <w:rsid w:val="009238F8"/>
    <w:rsid w:val="00940B7E"/>
    <w:rsid w:val="0095745D"/>
    <w:rsid w:val="009600B1"/>
    <w:rsid w:val="00966AF9"/>
    <w:rsid w:val="00975895"/>
    <w:rsid w:val="00997CFD"/>
    <w:rsid w:val="009A1195"/>
    <w:rsid w:val="009A1554"/>
    <w:rsid w:val="009B4B03"/>
    <w:rsid w:val="009B6ECE"/>
    <w:rsid w:val="009D7461"/>
    <w:rsid w:val="009E6712"/>
    <w:rsid w:val="009F6B77"/>
    <w:rsid w:val="00A24299"/>
    <w:rsid w:val="00A2679E"/>
    <w:rsid w:val="00A305E5"/>
    <w:rsid w:val="00A43AFC"/>
    <w:rsid w:val="00A50CCD"/>
    <w:rsid w:val="00A521D3"/>
    <w:rsid w:val="00A5331B"/>
    <w:rsid w:val="00A76FEE"/>
    <w:rsid w:val="00A77F7F"/>
    <w:rsid w:val="00A8745C"/>
    <w:rsid w:val="00A96C9E"/>
    <w:rsid w:val="00AB29EC"/>
    <w:rsid w:val="00AB304E"/>
    <w:rsid w:val="00AE2122"/>
    <w:rsid w:val="00AE7CE5"/>
    <w:rsid w:val="00B15C52"/>
    <w:rsid w:val="00B214E1"/>
    <w:rsid w:val="00B52337"/>
    <w:rsid w:val="00B620B4"/>
    <w:rsid w:val="00B67DFD"/>
    <w:rsid w:val="00B71C71"/>
    <w:rsid w:val="00B8006C"/>
    <w:rsid w:val="00BA55D3"/>
    <w:rsid w:val="00BB54BA"/>
    <w:rsid w:val="00C02012"/>
    <w:rsid w:val="00C204F1"/>
    <w:rsid w:val="00C24D2B"/>
    <w:rsid w:val="00C3082D"/>
    <w:rsid w:val="00C328A5"/>
    <w:rsid w:val="00C32CBE"/>
    <w:rsid w:val="00C4147C"/>
    <w:rsid w:val="00C41F21"/>
    <w:rsid w:val="00C46F70"/>
    <w:rsid w:val="00C61CC6"/>
    <w:rsid w:val="00CA02C0"/>
    <w:rsid w:val="00CA671B"/>
    <w:rsid w:val="00CA7AD5"/>
    <w:rsid w:val="00CB0CF6"/>
    <w:rsid w:val="00CB3F6C"/>
    <w:rsid w:val="00CC4427"/>
    <w:rsid w:val="00CC7A4B"/>
    <w:rsid w:val="00CD3940"/>
    <w:rsid w:val="00CD58CE"/>
    <w:rsid w:val="00CD5EE4"/>
    <w:rsid w:val="00CE1F62"/>
    <w:rsid w:val="00CF069F"/>
    <w:rsid w:val="00D05268"/>
    <w:rsid w:val="00D056BD"/>
    <w:rsid w:val="00D114DF"/>
    <w:rsid w:val="00D12A09"/>
    <w:rsid w:val="00D3126F"/>
    <w:rsid w:val="00D31627"/>
    <w:rsid w:val="00D356A4"/>
    <w:rsid w:val="00D539D1"/>
    <w:rsid w:val="00D633B1"/>
    <w:rsid w:val="00D64090"/>
    <w:rsid w:val="00D74943"/>
    <w:rsid w:val="00D7545E"/>
    <w:rsid w:val="00D86FF8"/>
    <w:rsid w:val="00D92A3D"/>
    <w:rsid w:val="00DA4CC8"/>
    <w:rsid w:val="00DB4045"/>
    <w:rsid w:val="00DB7E13"/>
    <w:rsid w:val="00DD0993"/>
    <w:rsid w:val="00DE4751"/>
    <w:rsid w:val="00DE78A6"/>
    <w:rsid w:val="00DF4F93"/>
    <w:rsid w:val="00E12820"/>
    <w:rsid w:val="00E2239D"/>
    <w:rsid w:val="00E35BA5"/>
    <w:rsid w:val="00E44E65"/>
    <w:rsid w:val="00E54125"/>
    <w:rsid w:val="00E649BA"/>
    <w:rsid w:val="00E66E62"/>
    <w:rsid w:val="00E71E21"/>
    <w:rsid w:val="00E816F6"/>
    <w:rsid w:val="00EA529F"/>
    <w:rsid w:val="00EB0955"/>
    <w:rsid w:val="00ED2E5D"/>
    <w:rsid w:val="00ED492B"/>
    <w:rsid w:val="00EE507D"/>
    <w:rsid w:val="00EF0E3B"/>
    <w:rsid w:val="00EF57E5"/>
    <w:rsid w:val="00F001FD"/>
    <w:rsid w:val="00F04862"/>
    <w:rsid w:val="00F2270D"/>
    <w:rsid w:val="00F24749"/>
    <w:rsid w:val="00F3145A"/>
    <w:rsid w:val="00F4726E"/>
    <w:rsid w:val="00F5091C"/>
    <w:rsid w:val="00F513F4"/>
    <w:rsid w:val="00F85723"/>
    <w:rsid w:val="00FC2809"/>
    <w:rsid w:val="00FE1FF9"/>
    <w:rsid w:val="00FE3715"/>
    <w:rsid w:val="00FE4E1A"/>
    <w:rsid w:val="00FF1A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3C65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9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0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20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20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1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D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FD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6E9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669E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44E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E65"/>
  </w:style>
  <w:style w:type="character" w:styleId="PageNumber">
    <w:name w:val="page number"/>
    <w:basedOn w:val="DefaultParagraphFont"/>
    <w:uiPriority w:val="99"/>
    <w:semiHidden/>
    <w:unhideWhenUsed/>
    <w:rsid w:val="00E44E65"/>
  </w:style>
  <w:style w:type="paragraph" w:styleId="Header">
    <w:name w:val="header"/>
    <w:basedOn w:val="Normal"/>
    <w:link w:val="HeaderChar"/>
    <w:uiPriority w:val="99"/>
    <w:unhideWhenUsed/>
    <w:rsid w:val="00E44E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E65"/>
  </w:style>
  <w:style w:type="paragraph" w:customStyle="1" w:styleId="namedetails">
    <w:name w:val="name details"/>
    <w:basedOn w:val="Normal"/>
    <w:rsid w:val="00507CBC"/>
    <w:pPr>
      <w:tabs>
        <w:tab w:val="left" w:pos="6974"/>
        <w:tab w:val="left" w:pos="7541"/>
      </w:tabs>
      <w:spacing w:line="270" w:lineRule="exact"/>
    </w:pPr>
    <w:rPr>
      <w:rFonts w:ascii="Palatino" w:eastAsia="Times New Roman" w:hAnsi="Palatino" w:cs="Times New Roman"/>
      <w:sz w:val="17"/>
      <w:szCs w:val="20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D394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3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20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620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620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293B9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 w:eastAsia="en-US"/>
    </w:rPr>
  </w:style>
  <w:style w:type="table" w:styleId="TableGrid">
    <w:name w:val="Table Grid"/>
    <w:basedOn w:val="TableNormal"/>
    <w:uiPriority w:val="59"/>
    <w:rsid w:val="0047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F1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stephens@anu.edu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ba.anu.edu.au/opportunities/cba-grants-funding/visiting-scientist-suppo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lairestephens:Library:Application%20Support:Microsoft:Office:User%20Templates:My%20Templates:CBA%20doc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Macintosh%20HD:Users:clairestephens:Library:Application%20Support:Microsoft:Office:User%20Templates:My%20Templates:CBA%20doc%20template.dotm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Stephens</dc:creator>
  <cp:keywords/>
  <cp:lastModifiedBy>Claire Stephens</cp:lastModifiedBy>
  <cp:revision>2</cp:revision>
  <cp:lastPrinted>2013-03-04T22:05:00Z</cp:lastPrinted>
  <dcterms:created xsi:type="dcterms:W3CDTF">2022-07-20T04:26:00Z</dcterms:created>
  <dcterms:modified xsi:type="dcterms:W3CDTF">2022-07-20T04:26:00Z</dcterms:modified>
</cp:coreProperties>
</file>